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34" w:rsidRDefault="00D52C34" w:rsidP="00BE0B1F">
      <w:pPr>
        <w:jc w:val="center"/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                                  </w:t>
      </w:r>
    </w:p>
    <w:p w:rsidR="00D52C34" w:rsidRPr="00D80700" w:rsidRDefault="00D52C34" w:rsidP="00BE0B1F">
      <w:pPr>
        <w:jc w:val="center"/>
        <w:rPr>
          <w:b/>
        </w:rPr>
      </w:pPr>
      <w:r w:rsidRPr="00D80700">
        <w:rPr>
          <w:b/>
          <w:noProof/>
        </w:rPr>
        <w:t>СТАНЦИОННО-РЕБРИХИНСКИЙ</w:t>
      </w:r>
      <w:r w:rsidRPr="00D80700">
        <w:rPr>
          <w:b/>
        </w:rPr>
        <w:t xml:space="preserve"> СЕЛЬСКИЙ СОВЕТ НАРОДНЫХ ДЕПУТАТОВ СТАНЦИОННО-РЕБРИХИНСКОГО СЕЛЬСОВЕТА РЕБРИХИНСКОГО РАЙОНА     АЛТАЙСКОГО КРАЯ</w:t>
      </w:r>
    </w:p>
    <w:p w:rsidR="00D52C34" w:rsidRPr="0036711A" w:rsidRDefault="00D52C34" w:rsidP="00BE0B1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2C34" w:rsidRPr="0036711A" w:rsidRDefault="00D52C34" w:rsidP="00BE0B1F">
      <w:pPr>
        <w:pStyle w:val="Heading1"/>
        <w:jc w:val="left"/>
      </w:pPr>
      <w:r>
        <w:t xml:space="preserve">                                                           </w:t>
      </w:r>
      <w:r w:rsidRPr="0036711A">
        <w:t>РЕШЕНИЕ</w:t>
      </w:r>
    </w:p>
    <w:p w:rsidR="00D52C34" w:rsidRPr="0036711A" w:rsidRDefault="00D52C34" w:rsidP="00BE0B1F">
      <w:pPr>
        <w:jc w:val="center"/>
        <w:rPr>
          <w:b/>
        </w:rPr>
      </w:pPr>
    </w:p>
    <w:p w:rsidR="00D52C34" w:rsidRPr="00BE0B1F" w:rsidRDefault="00D52C34" w:rsidP="00BE0B1F">
      <w:pPr>
        <w:rPr>
          <w:b/>
        </w:rPr>
      </w:pPr>
      <w:r w:rsidRPr="00BE0B1F">
        <w:rPr>
          <w:b/>
        </w:rPr>
        <w:t xml:space="preserve"> </w:t>
      </w:r>
      <w:r>
        <w:rPr>
          <w:b/>
        </w:rPr>
        <w:t xml:space="preserve">30.11.2022 </w:t>
      </w:r>
      <w:r w:rsidRPr="00BE0B1F">
        <w:rPr>
          <w:b/>
        </w:rPr>
        <w:t xml:space="preserve">                                              </w:t>
      </w:r>
      <w:r>
        <w:rPr>
          <w:b/>
        </w:rPr>
        <w:t xml:space="preserve">                                                 </w:t>
      </w:r>
      <w:r w:rsidRPr="00BE0B1F">
        <w:rPr>
          <w:b/>
        </w:rPr>
        <w:t>№</w:t>
      </w:r>
      <w:r>
        <w:rPr>
          <w:b/>
        </w:rPr>
        <w:t xml:space="preserve">  39</w:t>
      </w:r>
      <w:r w:rsidRPr="00BE0B1F">
        <w:rPr>
          <w:b/>
        </w:rPr>
        <w:t xml:space="preserve">  </w:t>
      </w:r>
    </w:p>
    <w:p w:rsidR="00D52C34" w:rsidRPr="00BE0B1F" w:rsidRDefault="00D52C34" w:rsidP="00BE0B1F">
      <w:pPr>
        <w:rPr>
          <w:b/>
        </w:rPr>
      </w:pPr>
    </w:p>
    <w:p w:rsidR="00D52C34" w:rsidRPr="00BE0B1F" w:rsidRDefault="00D52C34" w:rsidP="00BE0B1F">
      <w:pPr>
        <w:rPr>
          <w:b/>
        </w:rPr>
      </w:pPr>
      <w:r w:rsidRPr="00BE0B1F">
        <w:rPr>
          <w:b/>
        </w:rPr>
        <w:t xml:space="preserve">                                                          ст. Ребриха </w:t>
      </w:r>
    </w:p>
    <w:p w:rsidR="00D52C34" w:rsidRPr="00BE0B1F" w:rsidRDefault="00D52C34" w:rsidP="00BE0B1F">
      <w:pPr>
        <w:rPr>
          <w:b/>
        </w:rPr>
      </w:pPr>
    </w:p>
    <w:p w:rsidR="00D52C34" w:rsidRPr="00BE0B1F" w:rsidRDefault="00D52C34" w:rsidP="00A04ED9">
      <w:pPr>
        <w:widowControl w:val="0"/>
        <w:autoSpaceDE w:val="0"/>
        <w:autoSpaceDN w:val="0"/>
        <w:adjustRightInd w:val="0"/>
        <w:ind w:right="561"/>
        <w:jc w:val="center"/>
        <w:rPr>
          <w:b/>
        </w:rPr>
      </w:pPr>
      <w:r w:rsidRPr="00BE0B1F">
        <w:rPr>
          <w:b/>
        </w:rPr>
        <w:t xml:space="preserve">Об утверждении Соглашения о передаче осуществления части полномочий по решению вопросов местного значения между Администрацией Станционно-Ребрихинского сельсовета </w:t>
      </w:r>
      <w:r>
        <w:rPr>
          <w:b/>
        </w:rPr>
        <w:t xml:space="preserve"> </w:t>
      </w:r>
      <w:r w:rsidRPr="00BE0B1F">
        <w:rPr>
          <w:b/>
        </w:rPr>
        <w:t xml:space="preserve">Ребрихинского района и Администрацией </w:t>
      </w:r>
      <w:r>
        <w:rPr>
          <w:b/>
        </w:rPr>
        <w:t xml:space="preserve">  </w:t>
      </w:r>
      <w:r w:rsidRPr="00BE0B1F">
        <w:rPr>
          <w:b/>
        </w:rPr>
        <w:t xml:space="preserve">Ребрихинского </w:t>
      </w:r>
      <w:r>
        <w:rPr>
          <w:b/>
        </w:rPr>
        <w:t xml:space="preserve">  </w:t>
      </w:r>
      <w:r w:rsidRPr="00BE0B1F">
        <w:rPr>
          <w:b/>
        </w:rPr>
        <w:t xml:space="preserve">района </w:t>
      </w:r>
    </w:p>
    <w:p w:rsidR="00D52C34" w:rsidRPr="0036711A" w:rsidRDefault="00D52C34" w:rsidP="00BE0B1F">
      <w:pPr>
        <w:pStyle w:val="BodyText"/>
      </w:pPr>
    </w:p>
    <w:p w:rsidR="00D52C34" w:rsidRPr="0036711A" w:rsidRDefault="00D52C34" w:rsidP="00BE0B1F">
      <w:pPr>
        <w:pStyle w:val="BodyText"/>
      </w:pPr>
      <w:r w:rsidRPr="0036711A">
        <w:t xml:space="preserve">         В соответствии с частью 4 ст. 15 Федерального закона от 06.10.2003 г. № 131-ФЗ "Об общих принципах организации местного самоуправления в Российской Федерации", Бюджетным кодексом Российской Федерации, Уставом муниципального образования Станционно-Ребрихинский сельсовет Ребрихинского района Алтайского края и </w:t>
      </w:r>
      <w:r>
        <w:t xml:space="preserve"> </w:t>
      </w:r>
      <w:r w:rsidRPr="0036711A">
        <w:t xml:space="preserve">в целях эффективного, качественного и своевременного предоставления услуг жителям поселения, Станционно-Ребрихинский сельский Совет </w:t>
      </w:r>
      <w:r>
        <w:t xml:space="preserve"> </w:t>
      </w:r>
      <w:r w:rsidRPr="0036711A">
        <w:t xml:space="preserve">народных депутатов Станционно-Ребрихинского сельсовета </w:t>
      </w:r>
      <w:r>
        <w:t xml:space="preserve"> </w:t>
      </w:r>
      <w:r w:rsidRPr="0036711A">
        <w:t>Ребрихинского</w:t>
      </w:r>
      <w:r>
        <w:t xml:space="preserve">  </w:t>
      </w:r>
      <w:r w:rsidRPr="0036711A">
        <w:t xml:space="preserve"> района</w:t>
      </w:r>
      <w:r>
        <w:t xml:space="preserve"> </w:t>
      </w:r>
      <w:r w:rsidRPr="0036711A">
        <w:t xml:space="preserve"> Алтайского</w:t>
      </w:r>
      <w:r>
        <w:t xml:space="preserve">  </w:t>
      </w:r>
      <w:r w:rsidRPr="0036711A">
        <w:t xml:space="preserve"> края,</w:t>
      </w:r>
    </w:p>
    <w:p w:rsidR="00D52C34" w:rsidRPr="0036711A" w:rsidRDefault="00D52C34" w:rsidP="00BE0B1F">
      <w:pPr>
        <w:pStyle w:val="BodyText"/>
      </w:pPr>
      <w:r>
        <w:t xml:space="preserve">        </w:t>
      </w:r>
      <w:r w:rsidRPr="0036711A">
        <w:t>РЕШИЛ:</w:t>
      </w:r>
    </w:p>
    <w:p w:rsidR="00D52C34" w:rsidRPr="0036711A" w:rsidRDefault="00D52C34" w:rsidP="00BE0B1F">
      <w:pPr>
        <w:pStyle w:val="BodyText"/>
        <w:tabs>
          <w:tab w:val="left" w:pos="2478"/>
        </w:tabs>
        <w:ind w:firstLine="567"/>
        <w:rPr>
          <w:spacing w:val="5"/>
          <w:w w:val="101"/>
          <w:szCs w:val="28"/>
        </w:rPr>
      </w:pPr>
      <w:r w:rsidRPr="0036711A">
        <w:t xml:space="preserve">1. </w:t>
      </w:r>
      <w:r w:rsidRPr="0036711A">
        <w:rPr>
          <w:w w:val="101"/>
          <w:szCs w:val="28"/>
        </w:rPr>
        <w:t xml:space="preserve">Администрации Станционно-Ребрихинского сельсовета Ребрихинского района Алтайского края </w:t>
      </w:r>
      <w:r w:rsidRPr="0036711A">
        <w:rPr>
          <w:szCs w:val="28"/>
        </w:rPr>
        <w:t>принять к осуществлению часть полномочий</w:t>
      </w:r>
      <w:r w:rsidRPr="0036711A">
        <w:rPr>
          <w:w w:val="101"/>
          <w:szCs w:val="28"/>
        </w:rPr>
        <w:t xml:space="preserve"> Администрации Ребрихинского района Алтайского края</w:t>
      </w:r>
      <w:r w:rsidRPr="0036711A">
        <w:rPr>
          <w:spacing w:val="1"/>
          <w:w w:val="101"/>
          <w:szCs w:val="28"/>
        </w:rPr>
        <w:t xml:space="preserve"> по решению </w:t>
      </w:r>
      <w:r w:rsidRPr="0036711A">
        <w:rPr>
          <w:spacing w:val="5"/>
          <w:w w:val="101"/>
          <w:szCs w:val="28"/>
        </w:rPr>
        <w:t xml:space="preserve">вопросов местного значения, </w:t>
      </w:r>
      <w:r w:rsidRPr="0036711A">
        <w:t>за счет межбюджетных трансфертов, предоставляемых из районного бюджета в бюджет поселения</w:t>
      </w:r>
      <w:r w:rsidRPr="0036711A">
        <w:rPr>
          <w:spacing w:val="5"/>
          <w:w w:val="101"/>
          <w:szCs w:val="28"/>
        </w:rPr>
        <w:t>:</w:t>
      </w:r>
    </w:p>
    <w:p w:rsidR="00D52C34" w:rsidRPr="0036711A" w:rsidRDefault="00D52C34" w:rsidP="00BE0B1F">
      <w:pPr>
        <w:jc w:val="both"/>
        <w:rPr>
          <w:szCs w:val="28"/>
        </w:rPr>
      </w:pPr>
      <w:r>
        <w:rPr>
          <w:spacing w:val="5"/>
          <w:w w:val="101"/>
          <w:szCs w:val="28"/>
        </w:rPr>
        <w:t xml:space="preserve">        </w:t>
      </w:r>
      <w:r w:rsidRPr="0036711A">
        <w:rPr>
          <w:spacing w:val="5"/>
          <w:w w:val="101"/>
          <w:szCs w:val="28"/>
        </w:rPr>
        <w:t xml:space="preserve">1.1. </w:t>
      </w:r>
      <w:r w:rsidRPr="0036711A">
        <w:rPr>
          <w:szCs w:val="28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52C34" w:rsidRPr="0036711A" w:rsidRDefault="00D52C34" w:rsidP="00BE0B1F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36711A">
        <w:rPr>
          <w:szCs w:val="28"/>
        </w:rPr>
        <w:t xml:space="preserve">1.2.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36711A">
          <w:rPr>
            <w:szCs w:val="28"/>
          </w:rPr>
          <w:t>законодательством</w:t>
        </w:r>
      </w:hyperlink>
      <w:r w:rsidRPr="0036711A">
        <w:rPr>
          <w:szCs w:val="28"/>
        </w:rPr>
        <w:t xml:space="preserve"> Российской Федерации, кроме строительства, реконструкции и капитального ремонта автомобильных дорог местного значения в границах поселения;</w:t>
      </w:r>
    </w:p>
    <w:p w:rsidR="00D52C34" w:rsidRPr="0036711A" w:rsidRDefault="00D52C34" w:rsidP="00BE0B1F">
      <w:pPr>
        <w:ind w:firstLine="709"/>
        <w:jc w:val="both"/>
        <w:rPr>
          <w:szCs w:val="28"/>
        </w:rPr>
      </w:pPr>
      <w:r w:rsidRPr="0036711A">
        <w:rPr>
          <w:szCs w:val="28"/>
        </w:rPr>
        <w:t>1.</w:t>
      </w:r>
      <w:r>
        <w:rPr>
          <w:szCs w:val="28"/>
        </w:rPr>
        <w:t>3</w:t>
      </w:r>
      <w:r w:rsidRPr="0036711A">
        <w:rPr>
          <w:szCs w:val="28"/>
        </w:rPr>
        <w:t>. участие в предупреждении и ликвидации последствий чрезвычайных ситуаций в границах поселения;</w:t>
      </w:r>
    </w:p>
    <w:p w:rsidR="00D52C34" w:rsidRPr="0036711A" w:rsidRDefault="00D52C34" w:rsidP="00BE0B1F">
      <w:pPr>
        <w:ind w:firstLine="709"/>
        <w:jc w:val="both"/>
        <w:rPr>
          <w:szCs w:val="28"/>
        </w:rPr>
      </w:pPr>
      <w:bookmarkStart w:id="0" w:name="Par25"/>
      <w:bookmarkStart w:id="1" w:name="Par39"/>
      <w:bookmarkEnd w:id="0"/>
      <w:bookmarkEnd w:id="1"/>
      <w:r w:rsidRPr="0036711A">
        <w:rPr>
          <w:szCs w:val="28"/>
        </w:rPr>
        <w:t>1</w:t>
      </w:r>
      <w:r>
        <w:rPr>
          <w:szCs w:val="28"/>
        </w:rPr>
        <w:t>.4</w:t>
      </w:r>
      <w:r w:rsidRPr="0036711A">
        <w:rPr>
          <w:szCs w:val="28"/>
        </w:rPr>
        <w:t>.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D52C34" w:rsidRPr="0036711A" w:rsidRDefault="00D52C34" w:rsidP="00BE0B1F">
      <w:pPr>
        <w:ind w:firstLine="709"/>
        <w:jc w:val="both"/>
        <w:rPr>
          <w:szCs w:val="28"/>
        </w:rPr>
      </w:pPr>
      <w:bookmarkStart w:id="2" w:name="Par41"/>
      <w:bookmarkEnd w:id="2"/>
      <w:r w:rsidRPr="0036711A">
        <w:rPr>
          <w:szCs w:val="28"/>
        </w:rPr>
        <w:t>1.</w:t>
      </w:r>
      <w:r>
        <w:rPr>
          <w:szCs w:val="28"/>
        </w:rPr>
        <w:t>5</w:t>
      </w:r>
      <w:r w:rsidRPr="0036711A">
        <w:rPr>
          <w:szCs w:val="28"/>
        </w:rPr>
        <w:t>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участка;</w:t>
      </w:r>
    </w:p>
    <w:p w:rsidR="00D52C34" w:rsidRPr="0036711A" w:rsidRDefault="00D52C34" w:rsidP="00BE0B1F">
      <w:pPr>
        <w:ind w:firstLine="709"/>
        <w:jc w:val="both"/>
        <w:rPr>
          <w:szCs w:val="28"/>
        </w:rPr>
      </w:pPr>
      <w:r w:rsidRPr="0036711A">
        <w:rPr>
          <w:szCs w:val="28"/>
        </w:rPr>
        <w:t>1.</w:t>
      </w:r>
      <w:r>
        <w:rPr>
          <w:szCs w:val="28"/>
        </w:rPr>
        <w:t>6</w:t>
      </w:r>
      <w:r w:rsidRPr="0036711A">
        <w:rPr>
          <w:szCs w:val="28"/>
        </w:rPr>
        <w:t>. организация ритуальных услуг и содержание мест захоронения;</w:t>
      </w:r>
    </w:p>
    <w:p w:rsidR="00D52C34" w:rsidRPr="0036711A" w:rsidRDefault="00D52C34" w:rsidP="00BE0B1F">
      <w:pPr>
        <w:ind w:firstLine="709"/>
        <w:jc w:val="both"/>
        <w:rPr>
          <w:szCs w:val="28"/>
        </w:rPr>
      </w:pPr>
      <w:r w:rsidRPr="0036711A">
        <w:rPr>
          <w:szCs w:val="28"/>
        </w:rPr>
        <w:t>1.</w:t>
      </w:r>
      <w:r>
        <w:rPr>
          <w:szCs w:val="28"/>
        </w:rPr>
        <w:t>7</w:t>
      </w:r>
      <w:r w:rsidRPr="0036711A">
        <w:rPr>
          <w:szCs w:val="28"/>
        </w:rPr>
        <w:t>. осуществление мероприятий по обеспечению безопасности людей на водных объектах, охране их жизни и здоровья.</w:t>
      </w:r>
    </w:p>
    <w:p w:rsidR="00D52C34" w:rsidRPr="0036711A" w:rsidRDefault="00D52C34" w:rsidP="00BE0B1F">
      <w:pPr>
        <w:widowControl w:val="0"/>
        <w:autoSpaceDE w:val="0"/>
        <w:autoSpaceDN w:val="0"/>
        <w:adjustRightInd w:val="0"/>
        <w:ind w:right="-2" w:firstLine="709"/>
        <w:jc w:val="both"/>
      </w:pPr>
      <w:r w:rsidRPr="0036711A">
        <w:t>2. Утвердить Соглашение о передаче осуществления части полномочий по решению вопросов местного значения между Администрацией Станционно-Ребрихинского сельсовета Ребрихинского района и Администрацией Ребрихинского района</w:t>
      </w:r>
      <w:r>
        <w:t xml:space="preserve"> (приложение)</w:t>
      </w:r>
      <w:r w:rsidRPr="0036711A">
        <w:t xml:space="preserve">. </w:t>
      </w:r>
    </w:p>
    <w:p w:rsidR="00D52C34" w:rsidRPr="0036711A" w:rsidRDefault="00D52C34" w:rsidP="00BE0B1F">
      <w:pPr>
        <w:autoSpaceDE w:val="0"/>
        <w:autoSpaceDN w:val="0"/>
        <w:adjustRightInd w:val="0"/>
        <w:ind w:firstLine="709"/>
        <w:jc w:val="both"/>
      </w:pPr>
      <w:r w:rsidRPr="0036711A">
        <w:t>3. Обнародовать настоящее решение на информационном стенде Администрации Стан</w:t>
      </w:r>
      <w:r>
        <w:t>ционно-Ребрихинского сельсовета и на официальном сайте Администрации Станционно-Ребрихинского сельсовета Ребрихинского района Алтайского края.</w:t>
      </w:r>
    </w:p>
    <w:p w:rsidR="00D52C34" w:rsidRPr="0036711A" w:rsidRDefault="00D52C34" w:rsidP="00BE0B1F">
      <w:pPr>
        <w:autoSpaceDE w:val="0"/>
        <w:autoSpaceDN w:val="0"/>
        <w:adjustRightInd w:val="0"/>
        <w:ind w:firstLine="709"/>
        <w:jc w:val="both"/>
      </w:pPr>
      <w:r w:rsidRPr="0036711A">
        <w:t>4. Контроль за выполнением настоящего решения возложить на комиссию планово-бюджетную и по социальным вопросам.</w:t>
      </w:r>
    </w:p>
    <w:p w:rsidR="00D52C34" w:rsidRPr="0036711A" w:rsidRDefault="00D52C34" w:rsidP="00BE0B1F">
      <w:pPr>
        <w:pStyle w:val="BodyText"/>
      </w:pPr>
    </w:p>
    <w:p w:rsidR="00D52C34" w:rsidRPr="0036711A" w:rsidRDefault="00D52C34" w:rsidP="00BE0B1F">
      <w:pPr>
        <w:pStyle w:val="BodyText"/>
      </w:pPr>
    </w:p>
    <w:p w:rsidR="00D52C34" w:rsidRDefault="00D52C34" w:rsidP="00BE0B1F">
      <w:pPr>
        <w:pStyle w:val="BodyText"/>
      </w:pPr>
      <w:r>
        <w:t>Глава   сельсовета                                                         Е.М.Сергиенко</w:t>
      </w:r>
      <w:r w:rsidRPr="0036711A">
        <w:t xml:space="preserve">                                                      </w:t>
      </w:r>
      <w:r>
        <w:t xml:space="preserve">       </w:t>
      </w:r>
      <w:r w:rsidRPr="0036711A">
        <w:tab/>
      </w:r>
      <w:r w:rsidRPr="0036711A">
        <w:tab/>
      </w:r>
    </w:p>
    <w:p w:rsidR="00D52C34" w:rsidRDefault="00D52C34" w:rsidP="00BE0B1F">
      <w:pPr>
        <w:pStyle w:val="BodyText"/>
      </w:pPr>
    </w:p>
    <w:p w:rsidR="00D52C34" w:rsidRDefault="00D52C34" w:rsidP="00BE0B1F">
      <w:pPr>
        <w:pStyle w:val="BodyText"/>
      </w:pPr>
    </w:p>
    <w:p w:rsidR="00D52C34" w:rsidRDefault="00D52C34" w:rsidP="00BE0B1F">
      <w:pPr>
        <w:pStyle w:val="BodyText"/>
      </w:pPr>
    </w:p>
    <w:p w:rsidR="00D52C34" w:rsidRDefault="00D52C34" w:rsidP="00BE0B1F">
      <w:pPr>
        <w:pStyle w:val="BodyText"/>
      </w:pPr>
    </w:p>
    <w:p w:rsidR="00D52C34" w:rsidRDefault="00D52C34" w:rsidP="00BE0B1F">
      <w:pPr>
        <w:pStyle w:val="BodyText"/>
      </w:pPr>
    </w:p>
    <w:p w:rsidR="00D52C34" w:rsidRDefault="00D52C34" w:rsidP="00BE0B1F">
      <w:pPr>
        <w:pStyle w:val="BodyText"/>
      </w:pPr>
    </w:p>
    <w:p w:rsidR="00D52C34" w:rsidRDefault="00D52C34" w:rsidP="00BE0B1F">
      <w:pPr>
        <w:pStyle w:val="BodyText"/>
      </w:pPr>
    </w:p>
    <w:p w:rsidR="00D52C34" w:rsidRDefault="00D52C34" w:rsidP="00BE0B1F">
      <w:pPr>
        <w:pStyle w:val="BodyText"/>
      </w:pPr>
    </w:p>
    <w:p w:rsidR="00D52C34" w:rsidRDefault="00D52C34" w:rsidP="00BE0B1F">
      <w:pPr>
        <w:pStyle w:val="BodyText"/>
      </w:pPr>
    </w:p>
    <w:p w:rsidR="00D52C34" w:rsidRDefault="00D52C34" w:rsidP="00BE0B1F">
      <w:pPr>
        <w:pStyle w:val="BodyText"/>
      </w:pPr>
    </w:p>
    <w:p w:rsidR="00D52C34" w:rsidRDefault="00D52C34" w:rsidP="00BE0B1F">
      <w:pPr>
        <w:pStyle w:val="BodyText"/>
      </w:pPr>
    </w:p>
    <w:p w:rsidR="00D52C34" w:rsidRDefault="00D52C34" w:rsidP="00BE0B1F">
      <w:pPr>
        <w:pStyle w:val="BodyText"/>
      </w:pPr>
    </w:p>
    <w:p w:rsidR="00D52C34" w:rsidRDefault="00D52C34" w:rsidP="00BE0B1F">
      <w:pPr>
        <w:pStyle w:val="BodyText"/>
      </w:pPr>
    </w:p>
    <w:p w:rsidR="00D52C34" w:rsidRDefault="00D52C34" w:rsidP="00BE0B1F">
      <w:pPr>
        <w:pStyle w:val="BodyText"/>
      </w:pPr>
    </w:p>
    <w:p w:rsidR="00D52C34" w:rsidRDefault="00D52C34" w:rsidP="00BE0B1F">
      <w:pPr>
        <w:pStyle w:val="BodyText"/>
      </w:pPr>
    </w:p>
    <w:p w:rsidR="00D52C34" w:rsidRDefault="00D52C34" w:rsidP="00BE0B1F">
      <w:pPr>
        <w:pStyle w:val="BodyText"/>
      </w:pPr>
    </w:p>
    <w:p w:rsidR="00D52C34" w:rsidRDefault="00D52C34" w:rsidP="00BE0B1F">
      <w:pPr>
        <w:pStyle w:val="BodyText"/>
      </w:pPr>
    </w:p>
    <w:p w:rsidR="00D52C34" w:rsidRPr="0036711A" w:rsidRDefault="00D52C34" w:rsidP="00BE0B1F">
      <w:pPr>
        <w:pStyle w:val="BodyText"/>
      </w:pPr>
    </w:p>
    <w:p w:rsidR="00D52C34" w:rsidRPr="0036711A" w:rsidRDefault="00D52C34" w:rsidP="00BE0B1F">
      <w:pPr>
        <w:pStyle w:val="BodyText"/>
      </w:pPr>
    </w:p>
    <w:p w:rsidR="00D52C34" w:rsidRPr="00BE0B1F" w:rsidRDefault="00D52C34" w:rsidP="00BE0B1F">
      <w:pPr>
        <w:jc w:val="both"/>
        <w:rPr>
          <w:sz w:val="24"/>
          <w:szCs w:val="24"/>
        </w:rPr>
      </w:pPr>
      <w:r w:rsidRPr="00BE0B1F">
        <w:rPr>
          <w:sz w:val="24"/>
          <w:szCs w:val="24"/>
        </w:rPr>
        <w:t>Антикоррупционная экспертиза  муниципального правового акта проведена. Коррупци</w:t>
      </w:r>
      <w:r>
        <w:rPr>
          <w:sz w:val="24"/>
          <w:szCs w:val="24"/>
        </w:rPr>
        <w:t>огенных  факторов  не  выявлено.</w:t>
      </w:r>
    </w:p>
    <w:p w:rsidR="00D52C34" w:rsidRDefault="00D52C34" w:rsidP="00BE0B1F">
      <w:pPr>
        <w:jc w:val="both"/>
        <w:rPr>
          <w:sz w:val="24"/>
          <w:szCs w:val="24"/>
        </w:rPr>
      </w:pPr>
      <w:r w:rsidRPr="00BE0B1F">
        <w:rPr>
          <w:sz w:val="24"/>
          <w:szCs w:val="24"/>
        </w:rPr>
        <w:t xml:space="preserve">Заместитель главы Администрации сельсовета                              </w:t>
      </w:r>
      <w:r>
        <w:rPr>
          <w:sz w:val="24"/>
          <w:szCs w:val="24"/>
        </w:rPr>
        <w:t xml:space="preserve">                     </w:t>
      </w:r>
      <w:r w:rsidRPr="00BE0B1F">
        <w:rPr>
          <w:sz w:val="24"/>
          <w:szCs w:val="24"/>
        </w:rPr>
        <w:t xml:space="preserve">    Т.Л.Лавроненко</w:t>
      </w:r>
    </w:p>
    <w:p w:rsidR="00D52C34" w:rsidRPr="00BE0B1F" w:rsidRDefault="00D52C34" w:rsidP="00BE0B1F">
      <w:pPr>
        <w:jc w:val="both"/>
        <w:rPr>
          <w:sz w:val="24"/>
          <w:szCs w:val="24"/>
        </w:rPr>
      </w:pPr>
    </w:p>
    <w:p w:rsidR="00D52C34" w:rsidRPr="0036711A" w:rsidRDefault="00D52C34" w:rsidP="00EB4B0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52C34" w:rsidRPr="0036711A" w:rsidRDefault="00D52C34" w:rsidP="00BE0B1F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 w:rsidRPr="0036711A">
        <w:rPr>
          <w:szCs w:val="28"/>
        </w:rPr>
        <w:t>Приложение</w:t>
      </w:r>
    </w:p>
    <w:p w:rsidR="00D52C34" w:rsidRDefault="00D52C34" w:rsidP="00BE0B1F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 w:rsidRPr="0036711A">
        <w:rPr>
          <w:szCs w:val="28"/>
        </w:rPr>
        <w:t xml:space="preserve">к решению Станционно-Ребрихинского сельского Совета народных депутатов Станционно-Ребрихинского сельсовета Ребрихинского района </w:t>
      </w:r>
      <w:r>
        <w:rPr>
          <w:szCs w:val="28"/>
        </w:rPr>
        <w:t xml:space="preserve">    </w:t>
      </w:r>
      <w:r w:rsidRPr="0036711A">
        <w:rPr>
          <w:szCs w:val="28"/>
        </w:rPr>
        <w:t xml:space="preserve">Алтайского </w:t>
      </w:r>
      <w:r>
        <w:rPr>
          <w:szCs w:val="28"/>
        </w:rPr>
        <w:t xml:space="preserve">     </w:t>
      </w:r>
      <w:r w:rsidRPr="0036711A">
        <w:rPr>
          <w:szCs w:val="28"/>
        </w:rPr>
        <w:t xml:space="preserve">края </w:t>
      </w:r>
    </w:p>
    <w:p w:rsidR="00D52C34" w:rsidRPr="00206984" w:rsidRDefault="00D52C34" w:rsidP="00CD7F7F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>
        <w:rPr>
          <w:szCs w:val="28"/>
        </w:rPr>
        <w:t xml:space="preserve"> </w:t>
      </w:r>
      <w:r w:rsidRPr="0036711A">
        <w:rPr>
          <w:szCs w:val="28"/>
        </w:rPr>
        <w:t xml:space="preserve">от </w:t>
      </w:r>
      <w:r>
        <w:rPr>
          <w:szCs w:val="28"/>
        </w:rPr>
        <w:t xml:space="preserve"> 30.11.2022  </w:t>
      </w:r>
      <w:r w:rsidRPr="0036711A">
        <w:rPr>
          <w:szCs w:val="28"/>
        </w:rPr>
        <w:t>№</w:t>
      </w:r>
      <w:r>
        <w:rPr>
          <w:szCs w:val="28"/>
        </w:rPr>
        <w:t xml:space="preserve"> 39</w:t>
      </w:r>
    </w:p>
    <w:p w:rsidR="00D52C34" w:rsidRPr="00206984" w:rsidRDefault="00D52C34" w:rsidP="00C47653">
      <w:pPr>
        <w:ind w:left="5400"/>
        <w:jc w:val="both"/>
        <w:rPr>
          <w:szCs w:val="28"/>
        </w:rPr>
      </w:pPr>
    </w:p>
    <w:p w:rsidR="00D52C34" w:rsidRPr="00206984" w:rsidRDefault="00D52C34" w:rsidP="00C47653">
      <w:pPr>
        <w:ind w:left="5400"/>
        <w:jc w:val="both"/>
        <w:rPr>
          <w:szCs w:val="28"/>
        </w:rPr>
      </w:pPr>
    </w:p>
    <w:p w:rsidR="00D52C34" w:rsidRPr="00CD7F7F" w:rsidRDefault="00D52C34" w:rsidP="007004D8">
      <w:pPr>
        <w:jc w:val="center"/>
        <w:rPr>
          <w:caps/>
          <w:szCs w:val="28"/>
        </w:rPr>
      </w:pPr>
      <w:r w:rsidRPr="00CD7F7F">
        <w:rPr>
          <w:caps/>
          <w:szCs w:val="28"/>
        </w:rPr>
        <w:t>СОГЛАШЕНИЕ</w:t>
      </w:r>
    </w:p>
    <w:p w:rsidR="00D52C34" w:rsidRPr="00CD7F7F" w:rsidRDefault="00D52C34" w:rsidP="007004D8">
      <w:pPr>
        <w:jc w:val="center"/>
        <w:rPr>
          <w:caps/>
          <w:szCs w:val="28"/>
        </w:rPr>
      </w:pPr>
      <w:r w:rsidRPr="00CD7F7F">
        <w:rPr>
          <w:caps/>
          <w:szCs w:val="28"/>
        </w:rPr>
        <w:t xml:space="preserve">О передаче Осуществления части полномочий по решению вопросов местного значения </w:t>
      </w:r>
    </w:p>
    <w:p w:rsidR="00D52C34" w:rsidRPr="00CD7F7F" w:rsidRDefault="00D52C34" w:rsidP="007004D8">
      <w:pPr>
        <w:jc w:val="center"/>
        <w:rPr>
          <w:caps/>
          <w:szCs w:val="28"/>
        </w:rPr>
      </w:pPr>
    </w:p>
    <w:p w:rsidR="00D52C34" w:rsidRPr="00CD7F7F" w:rsidRDefault="00D52C34" w:rsidP="007004D8">
      <w:pPr>
        <w:jc w:val="both"/>
        <w:rPr>
          <w:szCs w:val="28"/>
        </w:rPr>
      </w:pPr>
      <w:r w:rsidRPr="00CD7F7F">
        <w:rPr>
          <w:szCs w:val="28"/>
        </w:rPr>
        <w:t>с. Ребриха                                                                                   «____»_________20__г.</w:t>
      </w:r>
    </w:p>
    <w:p w:rsidR="00D52C34" w:rsidRPr="00CD7F7F" w:rsidRDefault="00D52C34" w:rsidP="007004D8">
      <w:pPr>
        <w:jc w:val="center"/>
        <w:rPr>
          <w:caps/>
          <w:szCs w:val="28"/>
        </w:rPr>
      </w:pPr>
    </w:p>
    <w:p w:rsidR="00D52C34" w:rsidRPr="00CD7F7F" w:rsidRDefault="00D52C34" w:rsidP="007004D8">
      <w:pPr>
        <w:ind w:firstLine="709"/>
        <w:jc w:val="both"/>
        <w:rPr>
          <w:szCs w:val="28"/>
        </w:rPr>
      </w:pPr>
      <w:r w:rsidRPr="00CD7F7F">
        <w:rPr>
          <w:szCs w:val="28"/>
        </w:rPr>
        <w:t>Администрация Ребрихинского</w:t>
      </w:r>
      <w:r w:rsidRPr="00CD7F7F">
        <w:rPr>
          <w:i/>
          <w:szCs w:val="28"/>
        </w:rPr>
        <w:t xml:space="preserve"> </w:t>
      </w:r>
      <w:r w:rsidRPr="00CD7F7F">
        <w:rPr>
          <w:szCs w:val="28"/>
        </w:rPr>
        <w:t xml:space="preserve">района Алтайского края, именуемая в дальнейшем «Район», в лице главы района Шлаузер Людмилы Владимировны, действующего на основании Устава муниципального образования Ребрихинский район Алтайского края,  с одной стороны, и Администрация Станционно-Ребрихинского сельсовета Ребрихинского района  Алтайского края, именуемая в дальнейшем «Поселение», в лице  главы Администрации сельсовета </w:t>
      </w:r>
      <w:r>
        <w:rPr>
          <w:szCs w:val="28"/>
        </w:rPr>
        <w:t>Странцова Василия Васильевича</w:t>
      </w:r>
      <w:r w:rsidRPr="00CD7F7F">
        <w:rPr>
          <w:szCs w:val="28"/>
        </w:rPr>
        <w:t xml:space="preserve">, действующего на основании Устава муниципального образования Станционно-Ребрихинский сельсовет Ребрихинского района Алтайского края, </w:t>
      </w:r>
      <w:r>
        <w:rPr>
          <w:szCs w:val="28"/>
        </w:rPr>
        <w:t xml:space="preserve"> </w:t>
      </w:r>
      <w:r w:rsidRPr="00CD7F7F">
        <w:rPr>
          <w:szCs w:val="28"/>
        </w:rPr>
        <w:t>с другой стороны, совместно именуемые «Стороны», заключили настоящее Соглашение о нижеследующем.</w:t>
      </w:r>
    </w:p>
    <w:p w:rsidR="00D52C34" w:rsidRPr="00CD7F7F" w:rsidRDefault="00D52C34" w:rsidP="007004D8">
      <w:pPr>
        <w:ind w:firstLine="709"/>
        <w:jc w:val="center"/>
        <w:rPr>
          <w:szCs w:val="28"/>
        </w:rPr>
      </w:pPr>
    </w:p>
    <w:p w:rsidR="00D52C34" w:rsidRPr="00CD7F7F" w:rsidRDefault="00D52C34" w:rsidP="007004D8">
      <w:pPr>
        <w:ind w:firstLine="709"/>
        <w:jc w:val="center"/>
        <w:rPr>
          <w:szCs w:val="28"/>
        </w:rPr>
      </w:pPr>
      <w:r w:rsidRPr="00CD7F7F">
        <w:rPr>
          <w:szCs w:val="28"/>
        </w:rPr>
        <w:t>1. ПРЕДМЕТ СОГЛАШЕНИЯ</w:t>
      </w:r>
    </w:p>
    <w:p w:rsidR="00D52C34" w:rsidRPr="00CD7F7F" w:rsidRDefault="00D52C34" w:rsidP="007004D8">
      <w:pPr>
        <w:ind w:firstLine="709"/>
        <w:jc w:val="both"/>
        <w:rPr>
          <w:szCs w:val="28"/>
        </w:rPr>
      </w:pPr>
      <w:r w:rsidRPr="00CD7F7F"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D52C34" w:rsidRPr="00CD7F7F" w:rsidRDefault="00D52C34" w:rsidP="007004D8">
      <w:pPr>
        <w:ind w:firstLine="709"/>
        <w:jc w:val="both"/>
        <w:rPr>
          <w:szCs w:val="28"/>
        </w:rPr>
      </w:pPr>
      <w:r w:rsidRPr="00CD7F7F">
        <w:rPr>
          <w:spacing w:val="5"/>
          <w:w w:val="101"/>
          <w:szCs w:val="28"/>
        </w:rPr>
        <w:t xml:space="preserve">1.1. </w:t>
      </w:r>
      <w:r w:rsidRPr="00CD7F7F">
        <w:rPr>
          <w:szCs w:val="28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52C34" w:rsidRPr="00CD7F7F" w:rsidRDefault="00D52C34" w:rsidP="007004D8">
      <w:pPr>
        <w:ind w:firstLine="709"/>
        <w:jc w:val="both"/>
        <w:rPr>
          <w:szCs w:val="28"/>
        </w:rPr>
      </w:pPr>
      <w:r w:rsidRPr="00CD7F7F">
        <w:rPr>
          <w:szCs w:val="28"/>
        </w:rPr>
        <w:t xml:space="preserve">1.2.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CD7F7F">
          <w:rPr>
            <w:szCs w:val="28"/>
          </w:rPr>
          <w:t>законодательством</w:t>
        </w:r>
      </w:hyperlink>
      <w:r w:rsidRPr="00CD7F7F">
        <w:rPr>
          <w:szCs w:val="28"/>
        </w:rPr>
        <w:t xml:space="preserve"> Российской Федерации, кроме строительства, реконструкции, капитального ремонта и ремонта автомобильных дорог местного значения в границах поселения;</w:t>
      </w:r>
    </w:p>
    <w:p w:rsidR="00D52C34" w:rsidRPr="00CD7F7F" w:rsidRDefault="00D52C34" w:rsidP="007004D8">
      <w:pPr>
        <w:ind w:firstLine="709"/>
        <w:jc w:val="both"/>
        <w:rPr>
          <w:szCs w:val="28"/>
        </w:rPr>
      </w:pPr>
      <w:r w:rsidRPr="00CD7F7F">
        <w:rPr>
          <w:szCs w:val="28"/>
        </w:rPr>
        <w:t>1.3. участие в предупреждении и ликвидации последствий чрезвычайных ситуаций в границах поселения;</w:t>
      </w:r>
    </w:p>
    <w:p w:rsidR="00D52C34" w:rsidRPr="00CD7F7F" w:rsidRDefault="00D52C34" w:rsidP="007004D8">
      <w:pPr>
        <w:ind w:firstLine="709"/>
        <w:jc w:val="both"/>
        <w:rPr>
          <w:szCs w:val="28"/>
        </w:rPr>
      </w:pPr>
      <w:r w:rsidRPr="00CD7F7F">
        <w:rPr>
          <w:szCs w:val="28"/>
        </w:rPr>
        <w:t>1.4.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D52C34" w:rsidRPr="00CD7F7F" w:rsidRDefault="00D52C34" w:rsidP="007004D8">
      <w:pPr>
        <w:ind w:firstLine="709"/>
        <w:jc w:val="both"/>
        <w:rPr>
          <w:szCs w:val="28"/>
        </w:rPr>
      </w:pPr>
      <w:r w:rsidRPr="00CD7F7F">
        <w:rPr>
          <w:szCs w:val="28"/>
        </w:rPr>
        <w:t>1.5.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участка;</w:t>
      </w:r>
    </w:p>
    <w:p w:rsidR="00D52C34" w:rsidRPr="00CD7F7F" w:rsidRDefault="00D52C34" w:rsidP="007004D8">
      <w:pPr>
        <w:ind w:firstLine="709"/>
        <w:jc w:val="both"/>
        <w:rPr>
          <w:szCs w:val="28"/>
        </w:rPr>
      </w:pPr>
      <w:r w:rsidRPr="00CD7F7F">
        <w:rPr>
          <w:szCs w:val="28"/>
        </w:rPr>
        <w:t>1.6. организация ритуальных услуг и содержание мест захоронения;</w:t>
      </w:r>
    </w:p>
    <w:p w:rsidR="00D52C34" w:rsidRPr="00CD7F7F" w:rsidRDefault="00D52C34" w:rsidP="007004D8">
      <w:pPr>
        <w:ind w:firstLine="709"/>
        <w:jc w:val="both"/>
        <w:rPr>
          <w:szCs w:val="28"/>
        </w:rPr>
      </w:pPr>
      <w:r w:rsidRPr="00CD7F7F">
        <w:rPr>
          <w:szCs w:val="28"/>
        </w:rPr>
        <w:t>1.7. осуществление мероприятий по обеспечению безопасности людей на водных объектах, охране их жизни и здоровья.</w:t>
      </w:r>
    </w:p>
    <w:p w:rsidR="00D52C34" w:rsidRPr="00CD7F7F" w:rsidRDefault="00D52C34" w:rsidP="007004D8">
      <w:pPr>
        <w:ind w:firstLine="709"/>
        <w:jc w:val="both"/>
        <w:rPr>
          <w:szCs w:val="28"/>
        </w:rPr>
      </w:pPr>
      <w:r w:rsidRPr="00CD7F7F"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D52C34" w:rsidRPr="00CD7F7F" w:rsidRDefault="00D52C34" w:rsidP="007004D8">
      <w:pPr>
        <w:ind w:firstLine="709"/>
        <w:jc w:val="both"/>
        <w:rPr>
          <w:szCs w:val="28"/>
        </w:rPr>
      </w:pPr>
    </w:p>
    <w:p w:rsidR="00D52C34" w:rsidRPr="00CD7F7F" w:rsidRDefault="00D52C34" w:rsidP="007004D8">
      <w:pPr>
        <w:ind w:firstLine="709"/>
        <w:jc w:val="center"/>
        <w:rPr>
          <w:szCs w:val="28"/>
        </w:rPr>
      </w:pPr>
      <w:r w:rsidRPr="00CD7F7F">
        <w:rPr>
          <w:szCs w:val="28"/>
        </w:rPr>
        <w:t>2. СРОК ОСУЩЕСТВЛЕНИЯ ПОЛНОМОЧИЙ</w:t>
      </w:r>
    </w:p>
    <w:p w:rsidR="00D52C34" w:rsidRPr="00CD7F7F" w:rsidRDefault="00D52C34" w:rsidP="007004D8">
      <w:pPr>
        <w:ind w:firstLine="709"/>
        <w:jc w:val="both"/>
        <w:rPr>
          <w:szCs w:val="28"/>
        </w:rPr>
      </w:pPr>
      <w:r w:rsidRPr="00CD7F7F">
        <w:rPr>
          <w:szCs w:val="28"/>
        </w:rPr>
        <w:t>Поселение осуществляет полномочия, предусмотренные разделом 1 настоящего Соглашения, с 01 января 2023 года по 31 декабря 2023 года.</w:t>
      </w:r>
    </w:p>
    <w:p w:rsidR="00D52C34" w:rsidRPr="00CD7F7F" w:rsidRDefault="00D52C34" w:rsidP="007004D8">
      <w:pPr>
        <w:ind w:firstLine="709"/>
        <w:jc w:val="both"/>
        <w:rPr>
          <w:szCs w:val="28"/>
        </w:rPr>
      </w:pPr>
    </w:p>
    <w:p w:rsidR="00D52C34" w:rsidRPr="00CD7F7F" w:rsidRDefault="00D52C34" w:rsidP="007004D8">
      <w:pPr>
        <w:ind w:firstLine="709"/>
        <w:jc w:val="center"/>
        <w:rPr>
          <w:szCs w:val="28"/>
        </w:rPr>
      </w:pPr>
      <w:r w:rsidRPr="00CD7F7F">
        <w:rPr>
          <w:szCs w:val="28"/>
        </w:rPr>
        <w:t>3. ПРАВА И ОБЯЗАННОСТИ СТОРОН</w:t>
      </w:r>
    </w:p>
    <w:p w:rsidR="00D52C34" w:rsidRPr="00CD7F7F" w:rsidRDefault="00D52C34" w:rsidP="007004D8">
      <w:pPr>
        <w:ind w:firstLine="709"/>
        <w:jc w:val="both"/>
        <w:rPr>
          <w:szCs w:val="28"/>
        </w:rPr>
      </w:pPr>
      <w:r w:rsidRPr="00CD7F7F">
        <w:rPr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D52C34" w:rsidRPr="00CD7F7F" w:rsidRDefault="00D52C34" w:rsidP="007004D8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D7F7F">
        <w:rPr>
          <w:rFonts w:ascii="Times New Roman" w:hAnsi="Times New Roman"/>
          <w:sz w:val="28"/>
          <w:szCs w:val="28"/>
        </w:rPr>
        <w:t>2. Район вправе:</w:t>
      </w:r>
    </w:p>
    <w:p w:rsidR="00D52C34" w:rsidRPr="00CD7F7F" w:rsidRDefault="00D52C34" w:rsidP="007004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7F"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D52C34" w:rsidRPr="00CD7F7F" w:rsidRDefault="00D52C34" w:rsidP="007004D8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F7F"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D52C34" w:rsidRPr="00CD7F7F" w:rsidRDefault="00D52C34" w:rsidP="007004D8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F7F"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D52C34" w:rsidRPr="00CD7F7F" w:rsidRDefault="00D52C34" w:rsidP="007004D8">
      <w:pPr>
        <w:ind w:left="709"/>
        <w:jc w:val="both"/>
        <w:rPr>
          <w:szCs w:val="28"/>
        </w:rPr>
      </w:pPr>
      <w:r w:rsidRPr="00CD7F7F">
        <w:rPr>
          <w:szCs w:val="28"/>
        </w:rPr>
        <w:t>3. Поселение обязано:</w:t>
      </w:r>
    </w:p>
    <w:p w:rsidR="00D52C34" w:rsidRPr="00CD7F7F" w:rsidRDefault="00D52C34" w:rsidP="007004D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7F"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D52C34" w:rsidRPr="00CD7F7F" w:rsidRDefault="00D52C34" w:rsidP="007004D8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F7F"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D52C34" w:rsidRPr="00CD7F7F" w:rsidRDefault="00D52C34" w:rsidP="007004D8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F7F"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CD7F7F">
        <w:rPr>
          <w:rFonts w:ascii="Times New Roman" w:hAnsi="Times New Roman"/>
          <w:i/>
          <w:sz w:val="28"/>
          <w:szCs w:val="28"/>
        </w:rPr>
        <w:t>.</w:t>
      </w:r>
    </w:p>
    <w:p w:rsidR="00D52C34" w:rsidRPr="00CD7F7F" w:rsidRDefault="00D52C34" w:rsidP="007004D8">
      <w:pPr>
        <w:ind w:firstLine="709"/>
        <w:jc w:val="both"/>
        <w:rPr>
          <w:szCs w:val="28"/>
        </w:rPr>
      </w:pPr>
      <w:r w:rsidRPr="00CD7F7F">
        <w:rPr>
          <w:szCs w:val="28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D52C34" w:rsidRPr="00CD7F7F" w:rsidRDefault="00D52C34" w:rsidP="007004D8">
      <w:pPr>
        <w:jc w:val="center"/>
        <w:rPr>
          <w:szCs w:val="28"/>
        </w:rPr>
      </w:pPr>
    </w:p>
    <w:p w:rsidR="00D52C34" w:rsidRPr="00CD7F7F" w:rsidRDefault="00D52C34" w:rsidP="007004D8">
      <w:pPr>
        <w:jc w:val="center"/>
        <w:rPr>
          <w:szCs w:val="28"/>
        </w:rPr>
      </w:pPr>
      <w:r w:rsidRPr="00CD7F7F">
        <w:rPr>
          <w:szCs w:val="28"/>
        </w:rPr>
        <w:t>4. ПОРЯДОК ОПРЕДЕЛЕНИЯ ОБЪЕМА МЕЖБЮДЖЕТНЫХ ТРАНСФЕРТОВ</w:t>
      </w:r>
    </w:p>
    <w:p w:rsidR="00D52C34" w:rsidRPr="00CD7F7F" w:rsidRDefault="00D52C34" w:rsidP="007004D8">
      <w:pPr>
        <w:pStyle w:val="ConsPlusNormal"/>
        <w:ind w:firstLine="709"/>
        <w:jc w:val="both"/>
      </w:pPr>
      <w:r w:rsidRPr="00CD7F7F"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D52C34" w:rsidRPr="00CD7F7F" w:rsidRDefault="00D52C34" w:rsidP="007004D8">
      <w:pPr>
        <w:pStyle w:val="ConsPlusNormal"/>
        <w:ind w:firstLine="709"/>
        <w:jc w:val="both"/>
      </w:pPr>
      <w:r w:rsidRPr="00CD7F7F"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hyperlink r:id="rId7" w:history="1">
        <w:r w:rsidRPr="00CD7F7F">
          <w:rPr>
            <w:rStyle w:val="Hyperlink"/>
          </w:rPr>
          <w:t>разделе</w:t>
        </w:r>
      </w:hyperlink>
      <w:r w:rsidRPr="00CD7F7F"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бюджета района.</w:t>
      </w:r>
    </w:p>
    <w:p w:rsidR="00D52C34" w:rsidRPr="00CD7F7F" w:rsidRDefault="00D52C34" w:rsidP="007004D8">
      <w:pPr>
        <w:jc w:val="both"/>
        <w:rPr>
          <w:szCs w:val="28"/>
        </w:rPr>
      </w:pPr>
    </w:p>
    <w:p w:rsidR="00D52C34" w:rsidRPr="00CD7F7F" w:rsidRDefault="00D52C34" w:rsidP="007004D8">
      <w:pPr>
        <w:jc w:val="center"/>
        <w:rPr>
          <w:szCs w:val="28"/>
        </w:rPr>
      </w:pPr>
      <w:r w:rsidRPr="00CD7F7F">
        <w:rPr>
          <w:szCs w:val="28"/>
        </w:rPr>
        <w:t>5. ОСНОВАНИЯ И ПОРЯДОК ПРЕКРАЩЕНИЯ,</w:t>
      </w:r>
    </w:p>
    <w:p w:rsidR="00D52C34" w:rsidRPr="00CD7F7F" w:rsidRDefault="00D52C34" w:rsidP="007004D8">
      <w:pPr>
        <w:jc w:val="center"/>
        <w:rPr>
          <w:szCs w:val="28"/>
        </w:rPr>
      </w:pPr>
      <w:r w:rsidRPr="00CD7F7F">
        <w:rPr>
          <w:szCs w:val="28"/>
        </w:rPr>
        <w:t>РАСТОРЖЕНИЯ, ПРОДЛЕНИЯ ИЛИ ПРИОСТАНОВЛЕНИЯ СОГЛАШЕНИЯ</w:t>
      </w:r>
    </w:p>
    <w:p w:rsidR="00D52C34" w:rsidRPr="00CD7F7F" w:rsidRDefault="00D52C34" w:rsidP="007004D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F7F"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D52C34" w:rsidRPr="00CD7F7F" w:rsidRDefault="00D52C34" w:rsidP="007004D8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D7F7F"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D52C34" w:rsidRPr="00CD7F7F" w:rsidRDefault="00D52C34" w:rsidP="007004D8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D7F7F">
        <w:rPr>
          <w:rFonts w:ascii="Times New Roman" w:hAnsi="Times New Roman"/>
          <w:sz w:val="28"/>
          <w:szCs w:val="28"/>
        </w:rPr>
        <w:t>1) по соглашению Сторон;</w:t>
      </w:r>
    </w:p>
    <w:p w:rsidR="00D52C34" w:rsidRPr="00CD7F7F" w:rsidRDefault="00D52C34" w:rsidP="007004D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F7F"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D52C34" w:rsidRPr="00CD7F7F" w:rsidRDefault="00D52C34" w:rsidP="007004D8">
      <w:pPr>
        <w:ind w:firstLine="709"/>
        <w:jc w:val="both"/>
        <w:rPr>
          <w:szCs w:val="28"/>
        </w:rPr>
      </w:pPr>
      <w:r w:rsidRPr="00CD7F7F">
        <w:rPr>
          <w:szCs w:val="28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D52C34" w:rsidRPr="00CD7F7F" w:rsidRDefault="00D52C34" w:rsidP="007004D8">
      <w:pPr>
        <w:ind w:firstLine="709"/>
        <w:jc w:val="both"/>
        <w:rPr>
          <w:szCs w:val="28"/>
        </w:rPr>
      </w:pPr>
      <w:r w:rsidRPr="00CD7F7F">
        <w:rPr>
          <w:szCs w:val="28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D52C34" w:rsidRPr="00CD7F7F" w:rsidRDefault="00D52C34" w:rsidP="007004D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F7F"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D52C34" w:rsidRPr="00CD7F7F" w:rsidRDefault="00D52C34" w:rsidP="007004D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F7F"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D52C34" w:rsidRPr="00CD7F7F" w:rsidRDefault="00D52C34" w:rsidP="007004D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F7F">
        <w:rPr>
          <w:rFonts w:ascii="Times New Roman" w:hAnsi="Times New Roman"/>
          <w:sz w:val="28"/>
          <w:szCs w:val="28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D52C34" w:rsidRPr="00CD7F7F" w:rsidRDefault="00D52C34" w:rsidP="007004D8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52C34" w:rsidRPr="00CD7F7F" w:rsidRDefault="00D52C34" w:rsidP="007004D8">
      <w:pPr>
        <w:jc w:val="center"/>
        <w:rPr>
          <w:szCs w:val="28"/>
        </w:rPr>
      </w:pPr>
      <w:r w:rsidRPr="00CD7F7F">
        <w:rPr>
          <w:szCs w:val="28"/>
        </w:rPr>
        <w:t>6. ОТВЕТСТВЕННОСТЬ ЗА НАРУШЕНИЕ НАСТОЯЩЕГО СОГЛАШЕНИЯ</w:t>
      </w:r>
    </w:p>
    <w:p w:rsidR="00D52C34" w:rsidRPr="00CD7F7F" w:rsidRDefault="00D52C34" w:rsidP="007004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7F7F">
        <w:rPr>
          <w:szCs w:val="28"/>
        </w:rPr>
        <w:t>1. В случае нарушения сроков перечисления межбюджетных трансфертов, предусмотренных приложением к настоящему соглашению, Район уплачивает Поселению  пени в размере</w:t>
      </w:r>
      <w:r w:rsidRPr="00CD7F7F">
        <w:rPr>
          <w:i/>
          <w:szCs w:val="28"/>
        </w:rPr>
        <w:t xml:space="preserve">, </w:t>
      </w:r>
      <w:r w:rsidRPr="00CD7F7F"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CD7F7F">
        <w:rPr>
          <w:i/>
          <w:szCs w:val="28"/>
        </w:rPr>
        <w:t>.</w:t>
      </w:r>
    </w:p>
    <w:p w:rsidR="00D52C34" w:rsidRPr="00CD7F7F" w:rsidRDefault="00D52C34" w:rsidP="007004D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F7F"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D52C34" w:rsidRPr="00CD7F7F" w:rsidRDefault="00D52C34" w:rsidP="007004D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F7F">
        <w:rPr>
          <w:rFonts w:ascii="Times New Roman" w:hAnsi="Times New Roman"/>
          <w:sz w:val="28"/>
          <w:szCs w:val="28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D52C34" w:rsidRPr="00CD7F7F" w:rsidRDefault="00D52C34" w:rsidP="007004D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52C34" w:rsidRPr="00CD7F7F" w:rsidRDefault="00D52C34" w:rsidP="007004D8">
      <w:pPr>
        <w:jc w:val="center"/>
        <w:rPr>
          <w:szCs w:val="28"/>
        </w:rPr>
      </w:pPr>
      <w:r w:rsidRPr="00CD7F7F">
        <w:rPr>
          <w:szCs w:val="28"/>
        </w:rPr>
        <w:t>7. ПОРЯДОК РАЗРЕШЕНИЯ СПОРОВ</w:t>
      </w:r>
    </w:p>
    <w:p w:rsidR="00D52C34" w:rsidRPr="00CD7F7F" w:rsidRDefault="00D52C34" w:rsidP="007004D8">
      <w:pPr>
        <w:ind w:firstLine="709"/>
        <w:jc w:val="both"/>
        <w:rPr>
          <w:szCs w:val="28"/>
        </w:rPr>
      </w:pPr>
      <w:r w:rsidRPr="00CD7F7F"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D52C34" w:rsidRPr="00CD7F7F" w:rsidRDefault="00D52C34" w:rsidP="007004D8">
      <w:pPr>
        <w:ind w:firstLine="709"/>
        <w:jc w:val="both"/>
        <w:rPr>
          <w:szCs w:val="28"/>
        </w:rPr>
      </w:pPr>
      <w:r w:rsidRPr="00CD7F7F">
        <w:rPr>
          <w:szCs w:val="28"/>
        </w:rPr>
        <w:t>2. В случае недостижения согласия спор подлежит рассмотрению судом в соответствии с действующим законодательством.</w:t>
      </w:r>
    </w:p>
    <w:p w:rsidR="00D52C34" w:rsidRPr="00CD7F7F" w:rsidRDefault="00D52C34" w:rsidP="007004D8">
      <w:pPr>
        <w:jc w:val="both"/>
        <w:rPr>
          <w:szCs w:val="28"/>
        </w:rPr>
      </w:pPr>
    </w:p>
    <w:p w:rsidR="00D52C34" w:rsidRPr="00CD7F7F" w:rsidRDefault="00D52C34" w:rsidP="007004D8">
      <w:pPr>
        <w:jc w:val="center"/>
        <w:rPr>
          <w:szCs w:val="28"/>
        </w:rPr>
      </w:pPr>
      <w:r w:rsidRPr="00CD7F7F">
        <w:rPr>
          <w:szCs w:val="28"/>
        </w:rPr>
        <w:t>8. ЗАКЛЮЧИТЕЛЬНЫЕ ПОЛОЖЕНИЯ</w:t>
      </w:r>
    </w:p>
    <w:p w:rsidR="00D52C34" w:rsidRPr="00CD7F7F" w:rsidRDefault="00D52C34" w:rsidP="007004D8">
      <w:pPr>
        <w:ind w:firstLine="709"/>
        <w:jc w:val="both"/>
        <w:rPr>
          <w:szCs w:val="28"/>
        </w:rPr>
      </w:pPr>
      <w:r w:rsidRPr="00CD7F7F"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D52C34" w:rsidRPr="00CD7F7F" w:rsidRDefault="00D52C34" w:rsidP="007004D8">
      <w:pPr>
        <w:ind w:firstLine="709"/>
        <w:jc w:val="both"/>
        <w:rPr>
          <w:szCs w:val="28"/>
        </w:rPr>
      </w:pPr>
      <w:r w:rsidRPr="00CD7F7F"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D52C34" w:rsidRPr="00CD7F7F" w:rsidRDefault="00D52C34" w:rsidP="007004D8">
      <w:pPr>
        <w:jc w:val="both"/>
        <w:rPr>
          <w:szCs w:val="28"/>
        </w:rPr>
      </w:pPr>
    </w:p>
    <w:p w:rsidR="00D52C34" w:rsidRPr="00CD7F7F" w:rsidRDefault="00D52C34" w:rsidP="007004D8">
      <w:pPr>
        <w:jc w:val="center"/>
        <w:rPr>
          <w:szCs w:val="28"/>
        </w:rPr>
      </w:pPr>
      <w:r w:rsidRPr="00CD7F7F">
        <w:rPr>
          <w:szCs w:val="28"/>
        </w:rPr>
        <w:t>9. РЕКВИЗИТЫ И ПОДПИСИ СТОРОН</w:t>
      </w:r>
    </w:p>
    <w:p w:rsidR="00D52C34" w:rsidRPr="00CD7F7F" w:rsidRDefault="00D52C34" w:rsidP="007004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52C34" w:rsidRPr="00CD7F7F" w:rsidRDefault="00D52C34" w:rsidP="007004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Look w:val="01E0"/>
      </w:tblPr>
      <w:tblGrid>
        <w:gridCol w:w="5022"/>
        <w:gridCol w:w="5116"/>
      </w:tblGrid>
      <w:tr w:rsidR="00D52C34" w:rsidRPr="00CD7F7F" w:rsidTr="00AE4906">
        <w:tc>
          <w:tcPr>
            <w:tcW w:w="5142" w:type="dxa"/>
          </w:tcPr>
          <w:p w:rsidR="00D52C34" w:rsidRPr="00CD7F7F" w:rsidRDefault="00D52C34" w:rsidP="00AE490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7F7F">
              <w:rPr>
                <w:szCs w:val="28"/>
              </w:rPr>
              <w:t>Администрация Ребрихинского района Алтайского края</w:t>
            </w:r>
          </w:p>
          <w:p w:rsidR="00D52C34" w:rsidRPr="00CD7F7F" w:rsidRDefault="00D52C34" w:rsidP="00AE490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7F7F">
              <w:rPr>
                <w:szCs w:val="28"/>
              </w:rPr>
              <w:t>658540, Алтайский край, Ребрихинский район, с. Ребриха, пр. Победы, 39</w:t>
            </w:r>
          </w:p>
          <w:p w:rsidR="00D52C34" w:rsidRPr="00CD7F7F" w:rsidRDefault="00D52C34" w:rsidP="00AE490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52C34" w:rsidRPr="00CD7F7F" w:rsidRDefault="00D52C34" w:rsidP="00AE490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7F7F">
              <w:rPr>
                <w:szCs w:val="28"/>
              </w:rPr>
              <w:t xml:space="preserve">Глава района  </w:t>
            </w:r>
          </w:p>
          <w:p w:rsidR="00D52C34" w:rsidRPr="00CD7F7F" w:rsidRDefault="00D52C34" w:rsidP="00AE490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7F7F">
              <w:rPr>
                <w:szCs w:val="28"/>
              </w:rPr>
              <w:t>____________________ Л.В. Шлаузер</w:t>
            </w:r>
          </w:p>
          <w:p w:rsidR="00D52C34" w:rsidRPr="00CD7F7F" w:rsidRDefault="00D52C34" w:rsidP="00AE490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7F7F">
              <w:rPr>
                <w:szCs w:val="28"/>
              </w:rPr>
              <w:t>______________________</w:t>
            </w:r>
          </w:p>
          <w:p w:rsidR="00D52C34" w:rsidRPr="00CD7F7F" w:rsidRDefault="00D52C34" w:rsidP="00AE490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7F7F">
              <w:rPr>
                <w:szCs w:val="28"/>
              </w:rPr>
              <w:t>дата</w:t>
            </w:r>
          </w:p>
        </w:tc>
        <w:tc>
          <w:tcPr>
            <w:tcW w:w="5137" w:type="dxa"/>
          </w:tcPr>
          <w:p w:rsidR="00D52C34" w:rsidRPr="00CD7F7F" w:rsidRDefault="00D52C34" w:rsidP="00AE490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7F7F">
              <w:rPr>
                <w:szCs w:val="28"/>
              </w:rPr>
              <w:t>Администрация Станционно-Ребрихинского сельсовета Ребрихинского района Алтайского края</w:t>
            </w:r>
          </w:p>
          <w:p w:rsidR="00D52C34" w:rsidRPr="00CD7F7F" w:rsidRDefault="00D52C34" w:rsidP="00AE490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7F7F">
              <w:rPr>
                <w:szCs w:val="28"/>
              </w:rPr>
              <w:t>658540, Алтайский край, Ребрихинский район, ст. Ребриха, ул. Строительная, 22</w:t>
            </w:r>
          </w:p>
          <w:p w:rsidR="00D52C34" w:rsidRPr="00CD7F7F" w:rsidRDefault="00D52C34" w:rsidP="00AE490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52C34" w:rsidRPr="00CD7F7F" w:rsidRDefault="00D52C34" w:rsidP="00AE490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CD7F7F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Pr="00CD7F7F">
              <w:rPr>
                <w:szCs w:val="28"/>
              </w:rPr>
              <w:t xml:space="preserve"> Администрации сельсовета</w:t>
            </w:r>
          </w:p>
          <w:p w:rsidR="00D52C34" w:rsidRPr="00CD7F7F" w:rsidRDefault="00D52C34" w:rsidP="00AE490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7F7F">
              <w:rPr>
                <w:szCs w:val="28"/>
              </w:rPr>
              <w:t>_____________________</w:t>
            </w:r>
            <w:r>
              <w:rPr>
                <w:szCs w:val="28"/>
              </w:rPr>
              <w:t>В.В.Странцов</w:t>
            </w:r>
          </w:p>
          <w:p w:rsidR="00D52C34" w:rsidRPr="00CD7F7F" w:rsidRDefault="00D52C34" w:rsidP="00AE490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7F7F">
              <w:rPr>
                <w:szCs w:val="28"/>
              </w:rPr>
              <w:t>_____________________</w:t>
            </w:r>
          </w:p>
          <w:p w:rsidR="00D52C34" w:rsidRPr="00CD7F7F" w:rsidRDefault="00D52C34" w:rsidP="00AE490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7F7F">
              <w:rPr>
                <w:szCs w:val="28"/>
              </w:rPr>
              <w:t>дата</w:t>
            </w:r>
          </w:p>
        </w:tc>
      </w:tr>
    </w:tbl>
    <w:p w:rsidR="00D52C34" w:rsidRPr="00CD7F7F" w:rsidRDefault="00D52C34" w:rsidP="007004D8">
      <w:pPr>
        <w:ind w:left="5400"/>
        <w:jc w:val="both"/>
        <w:rPr>
          <w:szCs w:val="28"/>
        </w:rPr>
      </w:pPr>
    </w:p>
    <w:p w:rsidR="00D52C34" w:rsidRDefault="00D52C34" w:rsidP="007004D8">
      <w:pPr>
        <w:ind w:left="5400"/>
        <w:jc w:val="both"/>
        <w:rPr>
          <w:szCs w:val="28"/>
        </w:rPr>
      </w:pPr>
    </w:p>
    <w:p w:rsidR="00D52C34" w:rsidRDefault="00D52C34" w:rsidP="007004D8">
      <w:pPr>
        <w:ind w:left="5400"/>
        <w:jc w:val="both"/>
        <w:rPr>
          <w:szCs w:val="28"/>
        </w:rPr>
      </w:pPr>
    </w:p>
    <w:p w:rsidR="00D52C34" w:rsidRDefault="00D52C34" w:rsidP="007004D8">
      <w:pPr>
        <w:ind w:left="5400"/>
        <w:jc w:val="both"/>
        <w:rPr>
          <w:szCs w:val="28"/>
        </w:rPr>
      </w:pPr>
    </w:p>
    <w:p w:rsidR="00D52C34" w:rsidRDefault="00D52C34" w:rsidP="007004D8">
      <w:pPr>
        <w:ind w:left="5400"/>
        <w:jc w:val="both"/>
        <w:rPr>
          <w:szCs w:val="28"/>
        </w:rPr>
      </w:pPr>
    </w:p>
    <w:p w:rsidR="00D52C34" w:rsidRDefault="00D52C34" w:rsidP="007004D8">
      <w:pPr>
        <w:ind w:left="5400"/>
        <w:jc w:val="both"/>
        <w:rPr>
          <w:szCs w:val="28"/>
        </w:rPr>
      </w:pPr>
    </w:p>
    <w:p w:rsidR="00D52C34" w:rsidRDefault="00D52C34" w:rsidP="007004D8">
      <w:pPr>
        <w:ind w:left="5400"/>
        <w:jc w:val="both"/>
        <w:rPr>
          <w:szCs w:val="28"/>
        </w:rPr>
      </w:pPr>
    </w:p>
    <w:p w:rsidR="00D52C34" w:rsidRDefault="00D52C34" w:rsidP="007004D8">
      <w:pPr>
        <w:ind w:left="5400"/>
        <w:jc w:val="both"/>
        <w:rPr>
          <w:szCs w:val="28"/>
        </w:rPr>
      </w:pPr>
    </w:p>
    <w:p w:rsidR="00D52C34" w:rsidRDefault="00D52C34" w:rsidP="007004D8">
      <w:pPr>
        <w:ind w:left="5400"/>
        <w:jc w:val="both"/>
        <w:rPr>
          <w:szCs w:val="28"/>
        </w:rPr>
      </w:pPr>
    </w:p>
    <w:p w:rsidR="00D52C34" w:rsidRDefault="00D52C34" w:rsidP="007004D8">
      <w:pPr>
        <w:ind w:left="5400"/>
        <w:jc w:val="both"/>
        <w:rPr>
          <w:szCs w:val="28"/>
        </w:rPr>
      </w:pPr>
    </w:p>
    <w:p w:rsidR="00D52C34" w:rsidRPr="00CD7F7F" w:rsidRDefault="00D52C34" w:rsidP="007004D8">
      <w:pPr>
        <w:ind w:left="5400"/>
        <w:jc w:val="both"/>
        <w:rPr>
          <w:szCs w:val="28"/>
        </w:rPr>
      </w:pPr>
    </w:p>
    <w:p w:rsidR="00D52C34" w:rsidRPr="00CD7F7F" w:rsidRDefault="00D52C34" w:rsidP="007004D8">
      <w:pPr>
        <w:ind w:left="5400"/>
        <w:jc w:val="both"/>
        <w:rPr>
          <w:szCs w:val="28"/>
        </w:rPr>
      </w:pPr>
    </w:p>
    <w:p w:rsidR="00D52C34" w:rsidRPr="00CD7F7F" w:rsidRDefault="00D52C34" w:rsidP="007004D8">
      <w:pPr>
        <w:ind w:left="5400"/>
        <w:jc w:val="both"/>
        <w:rPr>
          <w:szCs w:val="28"/>
        </w:rPr>
      </w:pPr>
      <w:r w:rsidRPr="00CD7F7F">
        <w:rPr>
          <w:szCs w:val="28"/>
        </w:rPr>
        <w:t xml:space="preserve">Приложение </w:t>
      </w:r>
    </w:p>
    <w:p w:rsidR="00D52C34" w:rsidRPr="00CD7F7F" w:rsidRDefault="00D52C34" w:rsidP="007004D8">
      <w:pPr>
        <w:ind w:left="5400"/>
        <w:jc w:val="both"/>
        <w:rPr>
          <w:szCs w:val="28"/>
        </w:rPr>
      </w:pPr>
      <w:r w:rsidRPr="00CD7F7F">
        <w:rPr>
          <w:szCs w:val="28"/>
        </w:rPr>
        <w:t>к Соглашению о передаче осуществления части полномочий по решению вопросов местного значения</w:t>
      </w:r>
    </w:p>
    <w:p w:rsidR="00D52C34" w:rsidRPr="00CD7F7F" w:rsidRDefault="00D52C34" w:rsidP="007004D8">
      <w:pPr>
        <w:ind w:left="6120"/>
        <w:jc w:val="both"/>
        <w:rPr>
          <w:szCs w:val="28"/>
        </w:rPr>
      </w:pPr>
    </w:p>
    <w:p w:rsidR="00D52C34" w:rsidRPr="00CD7F7F" w:rsidRDefault="00D52C34" w:rsidP="007004D8">
      <w:pPr>
        <w:jc w:val="center"/>
        <w:rPr>
          <w:szCs w:val="28"/>
        </w:rPr>
      </w:pPr>
      <w:r w:rsidRPr="00CD7F7F">
        <w:rPr>
          <w:szCs w:val="28"/>
        </w:rPr>
        <w:t>Общий объем межбюджетных трансфертов, предоставляемых из бюджета Района бюджету Поселения для исполнения полномочий</w:t>
      </w:r>
    </w:p>
    <w:p w:rsidR="00D52C34" w:rsidRPr="00CD7F7F" w:rsidRDefault="00D52C34" w:rsidP="007004D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7531"/>
        <w:gridCol w:w="1961"/>
      </w:tblGrid>
      <w:tr w:rsidR="00D52C34" w:rsidRPr="00CD7F7F" w:rsidTr="00AE4906">
        <w:tc>
          <w:tcPr>
            <w:tcW w:w="647" w:type="dxa"/>
          </w:tcPr>
          <w:p w:rsidR="00D52C34" w:rsidRPr="00CD7F7F" w:rsidRDefault="00D52C34" w:rsidP="00AE4906">
            <w:pPr>
              <w:jc w:val="center"/>
              <w:rPr>
                <w:b/>
                <w:szCs w:val="28"/>
              </w:rPr>
            </w:pPr>
            <w:r w:rsidRPr="00CD7F7F">
              <w:rPr>
                <w:b/>
                <w:szCs w:val="28"/>
              </w:rPr>
              <w:t>№ п/п</w:t>
            </w:r>
          </w:p>
        </w:tc>
        <w:tc>
          <w:tcPr>
            <w:tcW w:w="7651" w:type="dxa"/>
          </w:tcPr>
          <w:p w:rsidR="00D52C34" w:rsidRPr="00CD7F7F" w:rsidRDefault="00D52C34" w:rsidP="00AE4906">
            <w:pPr>
              <w:jc w:val="center"/>
              <w:rPr>
                <w:b/>
                <w:szCs w:val="28"/>
              </w:rPr>
            </w:pPr>
            <w:r w:rsidRPr="00CD7F7F">
              <w:rPr>
                <w:b/>
                <w:szCs w:val="28"/>
              </w:rPr>
              <w:t>Переданные полномочия</w:t>
            </w:r>
          </w:p>
        </w:tc>
        <w:tc>
          <w:tcPr>
            <w:tcW w:w="1981" w:type="dxa"/>
          </w:tcPr>
          <w:p w:rsidR="00D52C34" w:rsidRPr="00CD7F7F" w:rsidRDefault="00D52C34" w:rsidP="00AE4906">
            <w:pPr>
              <w:jc w:val="center"/>
              <w:rPr>
                <w:b/>
                <w:szCs w:val="28"/>
              </w:rPr>
            </w:pPr>
            <w:r w:rsidRPr="00CD7F7F">
              <w:rPr>
                <w:b/>
                <w:szCs w:val="28"/>
              </w:rPr>
              <w:t>Сумма, тыс. руб.</w:t>
            </w:r>
          </w:p>
        </w:tc>
      </w:tr>
      <w:tr w:rsidR="00D52C34" w:rsidRPr="00CD7F7F" w:rsidTr="00AE4906">
        <w:tc>
          <w:tcPr>
            <w:tcW w:w="647" w:type="dxa"/>
          </w:tcPr>
          <w:p w:rsidR="00D52C34" w:rsidRPr="00CD7F7F" w:rsidRDefault="00D52C34" w:rsidP="00AE4906">
            <w:pPr>
              <w:jc w:val="both"/>
              <w:rPr>
                <w:szCs w:val="28"/>
              </w:rPr>
            </w:pPr>
            <w:r w:rsidRPr="00CD7F7F">
              <w:rPr>
                <w:szCs w:val="28"/>
              </w:rPr>
              <w:t>1</w:t>
            </w:r>
          </w:p>
        </w:tc>
        <w:tc>
          <w:tcPr>
            <w:tcW w:w="7651" w:type="dxa"/>
          </w:tcPr>
          <w:p w:rsidR="00D52C34" w:rsidRPr="00CD7F7F" w:rsidRDefault="00D52C34" w:rsidP="00AE4906">
            <w:pPr>
              <w:jc w:val="both"/>
              <w:rPr>
                <w:szCs w:val="28"/>
              </w:rPr>
            </w:pPr>
            <w:r w:rsidRPr="00CD7F7F">
              <w:rPr>
                <w:szCs w:val="2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1" w:type="dxa"/>
          </w:tcPr>
          <w:p w:rsidR="00D52C34" w:rsidRPr="00CD7F7F" w:rsidRDefault="00D52C34" w:rsidP="00AE4906">
            <w:pPr>
              <w:jc w:val="center"/>
              <w:rPr>
                <w:szCs w:val="28"/>
              </w:rPr>
            </w:pPr>
            <w:r w:rsidRPr="00CD7F7F">
              <w:rPr>
                <w:szCs w:val="28"/>
              </w:rPr>
              <w:t>29,8</w:t>
            </w:r>
          </w:p>
        </w:tc>
      </w:tr>
      <w:tr w:rsidR="00D52C34" w:rsidRPr="00CD7F7F" w:rsidTr="00AE4906">
        <w:tc>
          <w:tcPr>
            <w:tcW w:w="647" w:type="dxa"/>
          </w:tcPr>
          <w:p w:rsidR="00D52C34" w:rsidRPr="00CD7F7F" w:rsidRDefault="00D52C34" w:rsidP="00AE4906">
            <w:pPr>
              <w:jc w:val="both"/>
              <w:rPr>
                <w:szCs w:val="28"/>
              </w:rPr>
            </w:pPr>
            <w:r w:rsidRPr="00CD7F7F">
              <w:rPr>
                <w:szCs w:val="28"/>
              </w:rPr>
              <w:t>2</w:t>
            </w:r>
          </w:p>
        </w:tc>
        <w:tc>
          <w:tcPr>
            <w:tcW w:w="7651" w:type="dxa"/>
          </w:tcPr>
          <w:p w:rsidR="00D52C34" w:rsidRPr="00CD7F7F" w:rsidRDefault="00D52C34" w:rsidP="00AE4906">
            <w:pPr>
              <w:jc w:val="both"/>
              <w:rPr>
                <w:szCs w:val="28"/>
              </w:rPr>
            </w:pPr>
            <w:r w:rsidRPr="00CD7F7F">
              <w:rPr>
                <w:szCs w:val="28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8" w:history="1">
              <w:r w:rsidRPr="00CD7F7F">
                <w:rPr>
                  <w:szCs w:val="28"/>
                </w:rPr>
                <w:t>законодательством</w:t>
              </w:r>
            </w:hyperlink>
            <w:r w:rsidRPr="00CD7F7F">
              <w:rPr>
                <w:szCs w:val="28"/>
              </w:rPr>
              <w:t xml:space="preserve"> Российской Федерации, кроме строительства, реконструкции, капитального ремонта и ремонта  автомобильных дорог местного значения в границах поселения</w:t>
            </w:r>
          </w:p>
        </w:tc>
        <w:tc>
          <w:tcPr>
            <w:tcW w:w="1981" w:type="dxa"/>
          </w:tcPr>
          <w:p w:rsidR="00D52C34" w:rsidRPr="00CD7F7F" w:rsidRDefault="00D52C34" w:rsidP="00AE4906">
            <w:pPr>
              <w:jc w:val="center"/>
              <w:rPr>
                <w:szCs w:val="28"/>
              </w:rPr>
            </w:pPr>
            <w:r w:rsidRPr="00CD7F7F">
              <w:rPr>
                <w:szCs w:val="28"/>
              </w:rPr>
              <w:t>222,4</w:t>
            </w:r>
          </w:p>
        </w:tc>
      </w:tr>
      <w:tr w:rsidR="00D52C34" w:rsidRPr="00CD7F7F" w:rsidTr="00AE4906">
        <w:tc>
          <w:tcPr>
            <w:tcW w:w="647" w:type="dxa"/>
          </w:tcPr>
          <w:p w:rsidR="00D52C34" w:rsidRPr="00CD7F7F" w:rsidRDefault="00D52C34" w:rsidP="00AE4906">
            <w:pPr>
              <w:jc w:val="both"/>
              <w:rPr>
                <w:szCs w:val="28"/>
              </w:rPr>
            </w:pPr>
            <w:r w:rsidRPr="00CD7F7F">
              <w:rPr>
                <w:szCs w:val="28"/>
              </w:rPr>
              <w:t>3</w:t>
            </w:r>
          </w:p>
        </w:tc>
        <w:tc>
          <w:tcPr>
            <w:tcW w:w="7651" w:type="dxa"/>
          </w:tcPr>
          <w:p w:rsidR="00D52C34" w:rsidRPr="00CD7F7F" w:rsidRDefault="00D52C34" w:rsidP="00AE4906">
            <w:pPr>
              <w:jc w:val="both"/>
              <w:rPr>
                <w:szCs w:val="28"/>
              </w:rPr>
            </w:pPr>
            <w:r w:rsidRPr="00CD7F7F">
              <w:rPr>
                <w:szCs w:val="28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1" w:type="dxa"/>
          </w:tcPr>
          <w:p w:rsidR="00D52C34" w:rsidRPr="00CD7F7F" w:rsidRDefault="00D52C34" w:rsidP="00AE4906">
            <w:pPr>
              <w:jc w:val="center"/>
              <w:rPr>
                <w:szCs w:val="28"/>
              </w:rPr>
            </w:pPr>
            <w:r w:rsidRPr="00CD7F7F">
              <w:rPr>
                <w:szCs w:val="28"/>
              </w:rPr>
              <w:t>38,8</w:t>
            </w:r>
          </w:p>
        </w:tc>
      </w:tr>
      <w:tr w:rsidR="00D52C34" w:rsidRPr="00CD7F7F" w:rsidTr="00AE4906">
        <w:tc>
          <w:tcPr>
            <w:tcW w:w="647" w:type="dxa"/>
          </w:tcPr>
          <w:p w:rsidR="00D52C34" w:rsidRPr="00CD7F7F" w:rsidRDefault="00D52C34" w:rsidP="00AE4906">
            <w:pPr>
              <w:jc w:val="both"/>
              <w:rPr>
                <w:szCs w:val="28"/>
              </w:rPr>
            </w:pPr>
            <w:r w:rsidRPr="00CD7F7F">
              <w:rPr>
                <w:szCs w:val="28"/>
              </w:rPr>
              <w:t>4</w:t>
            </w:r>
          </w:p>
        </w:tc>
        <w:tc>
          <w:tcPr>
            <w:tcW w:w="7651" w:type="dxa"/>
          </w:tcPr>
          <w:p w:rsidR="00D52C34" w:rsidRPr="00CD7F7F" w:rsidRDefault="00D52C34" w:rsidP="00AE4906">
            <w:pPr>
              <w:jc w:val="both"/>
              <w:rPr>
                <w:szCs w:val="28"/>
              </w:rPr>
            </w:pPr>
            <w:r w:rsidRPr="00CD7F7F">
              <w:rPr>
                <w:szCs w:val="28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981" w:type="dxa"/>
          </w:tcPr>
          <w:p w:rsidR="00D52C34" w:rsidRPr="00CD7F7F" w:rsidRDefault="00D52C34" w:rsidP="00AE4906">
            <w:pPr>
              <w:jc w:val="center"/>
              <w:rPr>
                <w:szCs w:val="28"/>
              </w:rPr>
            </w:pPr>
            <w:r w:rsidRPr="00CD7F7F">
              <w:rPr>
                <w:szCs w:val="28"/>
              </w:rPr>
              <w:t>306,4</w:t>
            </w:r>
          </w:p>
        </w:tc>
      </w:tr>
      <w:tr w:rsidR="00D52C34" w:rsidRPr="00CD7F7F" w:rsidTr="00AE4906">
        <w:tc>
          <w:tcPr>
            <w:tcW w:w="647" w:type="dxa"/>
          </w:tcPr>
          <w:p w:rsidR="00D52C34" w:rsidRPr="00CD7F7F" w:rsidRDefault="00D52C34" w:rsidP="00AE4906">
            <w:pPr>
              <w:jc w:val="both"/>
              <w:rPr>
                <w:szCs w:val="28"/>
              </w:rPr>
            </w:pPr>
            <w:r w:rsidRPr="00CD7F7F">
              <w:rPr>
                <w:szCs w:val="28"/>
              </w:rPr>
              <w:t>5</w:t>
            </w:r>
          </w:p>
        </w:tc>
        <w:tc>
          <w:tcPr>
            <w:tcW w:w="7651" w:type="dxa"/>
          </w:tcPr>
          <w:p w:rsidR="00D52C34" w:rsidRPr="00CD7F7F" w:rsidRDefault="00D52C34" w:rsidP="00AE4906">
            <w:pPr>
              <w:ind w:firstLine="62"/>
              <w:jc w:val="both"/>
              <w:rPr>
                <w:szCs w:val="28"/>
              </w:rPr>
            </w:pPr>
            <w:r w:rsidRPr="00CD7F7F">
              <w:rPr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</w:t>
            </w:r>
          </w:p>
        </w:tc>
        <w:tc>
          <w:tcPr>
            <w:tcW w:w="1981" w:type="dxa"/>
          </w:tcPr>
          <w:p w:rsidR="00D52C34" w:rsidRPr="00CD7F7F" w:rsidRDefault="00D52C34" w:rsidP="00AE4906">
            <w:pPr>
              <w:jc w:val="center"/>
              <w:rPr>
                <w:szCs w:val="28"/>
              </w:rPr>
            </w:pPr>
            <w:r w:rsidRPr="00CD7F7F">
              <w:rPr>
                <w:szCs w:val="28"/>
              </w:rPr>
              <w:t>6,0</w:t>
            </w:r>
          </w:p>
        </w:tc>
      </w:tr>
      <w:tr w:rsidR="00D52C34" w:rsidRPr="00CD7F7F" w:rsidTr="00AE4906">
        <w:tc>
          <w:tcPr>
            <w:tcW w:w="647" w:type="dxa"/>
          </w:tcPr>
          <w:p w:rsidR="00D52C34" w:rsidRPr="00CD7F7F" w:rsidRDefault="00D52C34" w:rsidP="00AE4906">
            <w:pPr>
              <w:jc w:val="both"/>
              <w:rPr>
                <w:szCs w:val="28"/>
              </w:rPr>
            </w:pPr>
            <w:r w:rsidRPr="00CD7F7F">
              <w:rPr>
                <w:szCs w:val="28"/>
              </w:rPr>
              <w:t>6</w:t>
            </w:r>
          </w:p>
        </w:tc>
        <w:tc>
          <w:tcPr>
            <w:tcW w:w="7651" w:type="dxa"/>
          </w:tcPr>
          <w:p w:rsidR="00D52C34" w:rsidRPr="00CD7F7F" w:rsidRDefault="00D52C34" w:rsidP="00AE4906">
            <w:pPr>
              <w:jc w:val="both"/>
              <w:rPr>
                <w:szCs w:val="28"/>
              </w:rPr>
            </w:pPr>
            <w:r w:rsidRPr="00CD7F7F">
              <w:rPr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1981" w:type="dxa"/>
          </w:tcPr>
          <w:p w:rsidR="00D52C34" w:rsidRPr="00CD7F7F" w:rsidRDefault="00D52C34" w:rsidP="00AE4906">
            <w:pPr>
              <w:jc w:val="center"/>
              <w:rPr>
                <w:szCs w:val="28"/>
              </w:rPr>
            </w:pPr>
            <w:r w:rsidRPr="00CD7F7F">
              <w:rPr>
                <w:szCs w:val="28"/>
              </w:rPr>
              <w:t>28,0</w:t>
            </w:r>
          </w:p>
        </w:tc>
      </w:tr>
      <w:tr w:rsidR="00D52C34" w:rsidRPr="00CD7F7F" w:rsidTr="00AE4906">
        <w:tc>
          <w:tcPr>
            <w:tcW w:w="647" w:type="dxa"/>
          </w:tcPr>
          <w:p w:rsidR="00D52C34" w:rsidRPr="00CD7F7F" w:rsidRDefault="00D52C34" w:rsidP="00AE4906">
            <w:pPr>
              <w:jc w:val="both"/>
              <w:rPr>
                <w:szCs w:val="28"/>
              </w:rPr>
            </w:pPr>
            <w:r w:rsidRPr="00CD7F7F">
              <w:rPr>
                <w:szCs w:val="28"/>
              </w:rPr>
              <w:t>7</w:t>
            </w:r>
          </w:p>
        </w:tc>
        <w:tc>
          <w:tcPr>
            <w:tcW w:w="7651" w:type="dxa"/>
          </w:tcPr>
          <w:p w:rsidR="00D52C34" w:rsidRPr="00CD7F7F" w:rsidRDefault="00D52C34" w:rsidP="00AE4906">
            <w:pPr>
              <w:jc w:val="both"/>
              <w:rPr>
                <w:szCs w:val="28"/>
              </w:rPr>
            </w:pPr>
            <w:r w:rsidRPr="00CD7F7F">
              <w:rPr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81" w:type="dxa"/>
          </w:tcPr>
          <w:p w:rsidR="00D52C34" w:rsidRPr="00CD7F7F" w:rsidRDefault="00D52C34" w:rsidP="00AE4906">
            <w:pPr>
              <w:jc w:val="center"/>
              <w:rPr>
                <w:szCs w:val="28"/>
              </w:rPr>
            </w:pPr>
            <w:r w:rsidRPr="00CD7F7F">
              <w:rPr>
                <w:szCs w:val="28"/>
              </w:rPr>
              <w:t>11,1</w:t>
            </w:r>
          </w:p>
        </w:tc>
      </w:tr>
    </w:tbl>
    <w:p w:rsidR="00D52C34" w:rsidRPr="00CD7F7F" w:rsidRDefault="00D52C34" w:rsidP="007004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52C34" w:rsidRPr="00CD7F7F" w:rsidRDefault="00D52C34" w:rsidP="007004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52C34" w:rsidRPr="00CD7F7F" w:rsidRDefault="00D52C34" w:rsidP="007004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52C34" w:rsidRPr="00CD7F7F" w:rsidRDefault="00D52C34" w:rsidP="007004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52C34" w:rsidRPr="00CD7F7F" w:rsidRDefault="00D52C34" w:rsidP="007004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52C34" w:rsidRPr="00CD7F7F" w:rsidRDefault="00D52C34" w:rsidP="007004D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52C34" w:rsidRDefault="00D52C34" w:rsidP="007004D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D52C34" w:rsidRDefault="00D52C34" w:rsidP="007004D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D52C34" w:rsidRDefault="00D52C34" w:rsidP="007004D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D52C34" w:rsidRPr="0036711A" w:rsidRDefault="00D52C34" w:rsidP="00BE0B1F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sectPr w:rsidR="00D52C34" w:rsidRPr="0036711A" w:rsidSect="001036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5DBD"/>
    <w:multiLevelType w:val="hybridMultilevel"/>
    <w:tmpl w:val="AD8434AE"/>
    <w:lvl w:ilvl="0" w:tplc="C4A0DAF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C92BDD"/>
    <w:multiLevelType w:val="hybridMultilevel"/>
    <w:tmpl w:val="81062CFC"/>
    <w:lvl w:ilvl="0" w:tplc="42F059D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60A"/>
    <w:rsid w:val="00021827"/>
    <w:rsid w:val="000679ED"/>
    <w:rsid w:val="000A398D"/>
    <w:rsid w:val="000E66F0"/>
    <w:rsid w:val="0010360A"/>
    <w:rsid w:val="0016654B"/>
    <w:rsid w:val="00190EDA"/>
    <w:rsid w:val="00206984"/>
    <w:rsid w:val="0022239B"/>
    <w:rsid w:val="00240858"/>
    <w:rsid w:val="00277BCA"/>
    <w:rsid w:val="002E4431"/>
    <w:rsid w:val="002F6C41"/>
    <w:rsid w:val="002F7013"/>
    <w:rsid w:val="003342A0"/>
    <w:rsid w:val="0036711A"/>
    <w:rsid w:val="003A6D69"/>
    <w:rsid w:val="003D6455"/>
    <w:rsid w:val="0041038A"/>
    <w:rsid w:val="00426791"/>
    <w:rsid w:val="00452D31"/>
    <w:rsid w:val="00491859"/>
    <w:rsid w:val="004E17D1"/>
    <w:rsid w:val="004E1881"/>
    <w:rsid w:val="004F5EBD"/>
    <w:rsid w:val="00517BC1"/>
    <w:rsid w:val="00527A2F"/>
    <w:rsid w:val="00537BC8"/>
    <w:rsid w:val="0056536D"/>
    <w:rsid w:val="005A4ED4"/>
    <w:rsid w:val="005F3B6F"/>
    <w:rsid w:val="00600A79"/>
    <w:rsid w:val="006101C0"/>
    <w:rsid w:val="00616BB8"/>
    <w:rsid w:val="0063003B"/>
    <w:rsid w:val="0065783E"/>
    <w:rsid w:val="00663DC9"/>
    <w:rsid w:val="006A6393"/>
    <w:rsid w:val="006B50FE"/>
    <w:rsid w:val="006F66CF"/>
    <w:rsid w:val="007004D8"/>
    <w:rsid w:val="00760B8A"/>
    <w:rsid w:val="007670B8"/>
    <w:rsid w:val="00775086"/>
    <w:rsid w:val="00785C2E"/>
    <w:rsid w:val="007F5792"/>
    <w:rsid w:val="008167A4"/>
    <w:rsid w:val="008D1818"/>
    <w:rsid w:val="008E30A5"/>
    <w:rsid w:val="008E55B7"/>
    <w:rsid w:val="00913ABD"/>
    <w:rsid w:val="009F160F"/>
    <w:rsid w:val="009F51E8"/>
    <w:rsid w:val="00A04ED9"/>
    <w:rsid w:val="00A23A5B"/>
    <w:rsid w:val="00A67062"/>
    <w:rsid w:val="00A672D6"/>
    <w:rsid w:val="00A716E6"/>
    <w:rsid w:val="00A87C9D"/>
    <w:rsid w:val="00AE4906"/>
    <w:rsid w:val="00B77F8D"/>
    <w:rsid w:val="00B840B9"/>
    <w:rsid w:val="00BB3DB0"/>
    <w:rsid w:val="00BE0B1F"/>
    <w:rsid w:val="00C1564C"/>
    <w:rsid w:val="00C47653"/>
    <w:rsid w:val="00C65EB2"/>
    <w:rsid w:val="00C7616E"/>
    <w:rsid w:val="00CC1198"/>
    <w:rsid w:val="00CD7F7F"/>
    <w:rsid w:val="00CE03E7"/>
    <w:rsid w:val="00D02B5B"/>
    <w:rsid w:val="00D336A6"/>
    <w:rsid w:val="00D52C34"/>
    <w:rsid w:val="00D70A8E"/>
    <w:rsid w:val="00D80700"/>
    <w:rsid w:val="00DB4F00"/>
    <w:rsid w:val="00DB6644"/>
    <w:rsid w:val="00E26914"/>
    <w:rsid w:val="00E3425B"/>
    <w:rsid w:val="00E40A1D"/>
    <w:rsid w:val="00EB4B04"/>
    <w:rsid w:val="00EF2FDD"/>
    <w:rsid w:val="00F01559"/>
    <w:rsid w:val="00F5650B"/>
    <w:rsid w:val="00F969AF"/>
    <w:rsid w:val="00FE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60A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E0B1F"/>
    <w:pPr>
      <w:keepNext/>
      <w:jc w:val="center"/>
      <w:outlineLvl w:val="0"/>
    </w:pPr>
    <w:rPr>
      <w:rFonts w:eastAsia="Calibri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650B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10360A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1036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0360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E0B1F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5650B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47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2860AF21487850C294AAEA6AEA37C4E4762AD6517F6BFC0C2DEDFCB069119FBDEF77AF30654020f3e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EF45C2C7E4C89FB76D4F69D2E70FCB6327A2949F54726843DCB341CD417A88EF1D8F55F2C6F2EBA3D8AB05C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2860AF21487850C294AAEA6AEA37C4E4762AD6517F6BFC0C2DEDFCB069119FBDEF77AF30654020f3eCD" TargetMode="External"/><Relationship Id="rId5" Type="http://schemas.openxmlformats.org/officeDocument/2006/relationships/hyperlink" Target="consultantplus://offline/ref=D22860AF21487850C294AAEA6AEA37C4E4762AD6517F6BFC0C2DEDFCB069119FBDEF77AF30654020f3eC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275</TotalTime>
  <Pages>8</Pages>
  <Words>2230</Words>
  <Characters>12714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22</cp:revision>
  <cp:lastPrinted>2022-11-30T11:13:00Z</cp:lastPrinted>
  <dcterms:created xsi:type="dcterms:W3CDTF">2019-11-25T05:36:00Z</dcterms:created>
  <dcterms:modified xsi:type="dcterms:W3CDTF">2022-11-30T11:19:00Z</dcterms:modified>
</cp:coreProperties>
</file>